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3970" w14:textId="1D50CFA4" w:rsidR="00911906" w:rsidRPr="00E96BD5" w:rsidRDefault="004268E7" w:rsidP="00E96BD5">
      <w:pPr>
        <w:pStyle w:val="Nagwek1"/>
      </w:pPr>
      <w:r w:rsidRPr="004C58D8">
        <w:t xml:space="preserve">Zarządzenie 174/2023 Prezydenta Miasta Włocławek </w:t>
      </w:r>
      <w:r w:rsidR="00000000" w:rsidRPr="004C58D8">
        <w:t>z dnia 21 kwietnia 2023 r.</w:t>
      </w:r>
    </w:p>
    <w:p w14:paraId="69EB2805" w14:textId="77777777" w:rsidR="00911906" w:rsidRDefault="00911906" w:rsidP="004268E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D6B39B4" w14:textId="77777777" w:rsidR="00911906" w:rsidRDefault="00000000" w:rsidP="004268E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odwołania Pełnomocnika Prezydenta Miasta Włocławek do spraw Osób z Niepełnosprawnościami</w:t>
      </w:r>
    </w:p>
    <w:p w14:paraId="1591B231" w14:textId="77777777" w:rsidR="00911906" w:rsidRDefault="00911906" w:rsidP="004268E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BBB94D7" w14:textId="67CE597B" w:rsidR="00911906" w:rsidRDefault="00000000" w:rsidP="004268E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30 ust. 1 i art. 31 ustawy z dnia 8 marca 1990 r. o samorządzie gminnym ( Dz. U. z 2023 r. poz. 40 oraz poz. 572)</w:t>
      </w:r>
      <w:r w:rsidR="004268E7">
        <w:rPr>
          <w:rFonts w:ascii="Arial" w:hAnsi="Arial" w:cs="Arial"/>
          <w:sz w:val="24"/>
          <w:szCs w:val="24"/>
        </w:rPr>
        <w:t xml:space="preserve"> </w:t>
      </w:r>
    </w:p>
    <w:p w14:paraId="79F7B2B4" w14:textId="10C16F0F" w:rsidR="00911906" w:rsidRPr="004268E7" w:rsidRDefault="00000000" w:rsidP="004268E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2E8F9A9A" w14:textId="77777777" w:rsidR="00911906" w:rsidRDefault="00000000" w:rsidP="004268E7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1. Odwołuje się Panią Agnieszkę Chmielewską z pełnienia funkcji Pełnomocnika Prezydenta Miasta Włocławek do spraw Osób z Niepełnosprawnościami. </w:t>
      </w:r>
    </w:p>
    <w:p w14:paraId="562ADF7C" w14:textId="77777777" w:rsidR="00911906" w:rsidRDefault="00000000" w:rsidP="004268E7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2. Uchyla się zarządzenie nr 400/2019 Prezydenta Miasta Włocławek z dnia 30 września 2019 r. w sprawie powołania Pełnomocnika Prezydenta Miasta Włocławek do spraw Osób z Niepełnosprawnościami</w:t>
      </w:r>
    </w:p>
    <w:p w14:paraId="45CC7435" w14:textId="77777777" w:rsidR="00911906" w:rsidRDefault="00911906" w:rsidP="004268E7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4F92FF21" w14:textId="77777777" w:rsidR="00911906" w:rsidRDefault="00000000" w:rsidP="004268E7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3. Nadzór nad wykonaniem zarządzenia powierza się właściwemu w zakresie nadzoru Zastępcy Prezydenta.</w:t>
      </w:r>
    </w:p>
    <w:p w14:paraId="555261B7" w14:textId="77777777" w:rsidR="00911906" w:rsidRDefault="00000000" w:rsidP="004268E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4. 1. Zarządzenie wchodzi w życie z dniem podpisania.</w:t>
      </w:r>
    </w:p>
    <w:p w14:paraId="10633C44" w14:textId="1A6A75AD" w:rsidR="004268E7" w:rsidRDefault="004268E7" w:rsidP="004C58D8">
      <w:pPr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00000">
        <w:rPr>
          <w:rFonts w:ascii="Arial" w:hAnsi="Arial" w:cs="Arial"/>
          <w:sz w:val="24"/>
          <w:szCs w:val="24"/>
        </w:rPr>
        <w:t xml:space="preserve">2. Zarządzenie podlega podaniu do publicznej wiadomości poprzez ogłoszenie w Biuletynie Informacji Publicznej. </w:t>
      </w:r>
    </w:p>
    <w:p w14:paraId="56E0876A" w14:textId="77777777" w:rsidR="004C58D8" w:rsidRDefault="004C58D8">
      <w:pPr>
        <w:suppressAutoHyphens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0D2CB88" w14:textId="01312EE4" w:rsidR="00911906" w:rsidRPr="004C58D8" w:rsidRDefault="00000000" w:rsidP="004C58D8">
      <w:pPr>
        <w:pStyle w:val="Nagwek2"/>
      </w:pPr>
      <w:r w:rsidRPr="004C58D8">
        <w:lastRenderedPageBreak/>
        <w:t>U</w:t>
      </w:r>
      <w:r w:rsidR="004268E7" w:rsidRPr="004C58D8">
        <w:t>zasadnienie</w:t>
      </w:r>
    </w:p>
    <w:p w14:paraId="41D6F779" w14:textId="77777777" w:rsidR="00911906" w:rsidRDefault="00911906" w:rsidP="004268E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EE0B957" w14:textId="03A937FD" w:rsidR="00911906" w:rsidRDefault="00000000" w:rsidP="004268E7">
      <w:pPr>
        <w:spacing w:line="276" w:lineRule="auto"/>
      </w:pPr>
      <w:r>
        <w:rPr>
          <w:rFonts w:ascii="Arial" w:hAnsi="Arial" w:cs="Arial"/>
          <w:sz w:val="24"/>
          <w:szCs w:val="24"/>
        </w:rPr>
        <w:t>W związku ze złożoną w dniu 19 kwietnia 2023 r. rezygnacją z pełnionej funkcji przez Panią Agnieszkę Chmielewską i przyjęciem jej przez Prezydenta Miasta Włocławek zasadnym jest wydanie powyższego zarządzenia.</w:t>
      </w:r>
    </w:p>
    <w:sectPr w:rsidR="0091190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4997" w14:textId="77777777" w:rsidR="005840E6" w:rsidRDefault="005840E6">
      <w:pPr>
        <w:spacing w:after="0" w:line="240" w:lineRule="auto"/>
      </w:pPr>
      <w:r>
        <w:separator/>
      </w:r>
    </w:p>
  </w:endnote>
  <w:endnote w:type="continuationSeparator" w:id="0">
    <w:p w14:paraId="7238D180" w14:textId="77777777" w:rsidR="005840E6" w:rsidRDefault="0058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9C38" w14:textId="77777777" w:rsidR="005840E6" w:rsidRDefault="005840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507A59" w14:textId="77777777" w:rsidR="005840E6" w:rsidRDefault="00584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1906"/>
    <w:rsid w:val="003853FA"/>
    <w:rsid w:val="004268E7"/>
    <w:rsid w:val="004C58D8"/>
    <w:rsid w:val="005840E6"/>
    <w:rsid w:val="00911906"/>
    <w:rsid w:val="00E9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9007"/>
  <w15:docId w15:val="{6BF72EA1-7156-453E-A2BC-AB15EF14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C58D8"/>
    <w:pPr>
      <w:spacing w:after="0" w:line="276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58D8"/>
    <w:pPr>
      <w:spacing w:line="276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4C58D8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C58D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174/2023 Prezydenta Miasta Włocłąwek z dn. 21 kwietnia 2023 r.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174/2023 Prezydenta Miasta Włocłąwek z dn. 21 kwietnia 2023 r.</dc:title>
  <dc:subject/>
  <dc:creator>Marta Molewska</dc:creator>
  <cp:keywords>Zarządzenie Prezydenta Miasta Włocławek</cp:keywords>
  <dc:description/>
  <cp:lastModifiedBy>Łukasz Stolarski</cp:lastModifiedBy>
  <cp:revision>3</cp:revision>
  <cp:lastPrinted>2023-04-20T12:41:00Z</cp:lastPrinted>
  <dcterms:created xsi:type="dcterms:W3CDTF">2023-04-21T11:48:00Z</dcterms:created>
  <dcterms:modified xsi:type="dcterms:W3CDTF">2023-04-21T11:48:00Z</dcterms:modified>
</cp:coreProperties>
</file>